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4A35" w14:textId="6AE49B88" w:rsidR="008A6398" w:rsidRPr="00E722FB" w:rsidRDefault="008A6398" w:rsidP="008A6398">
      <w:pPr>
        <w:rPr>
          <w:rFonts w:ascii="Arial Narrow" w:hAnsi="Arial Narrow"/>
          <w:b/>
          <w:bCs/>
          <w:sz w:val="24"/>
          <w:szCs w:val="24"/>
        </w:rPr>
      </w:pPr>
      <w:r w:rsidRPr="00E722FB">
        <w:rPr>
          <w:rFonts w:ascii="Arial Narrow" w:hAnsi="Arial Narrow"/>
          <w:b/>
          <w:bCs/>
          <w:sz w:val="24"/>
          <w:szCs w:val="24"/>
        </w:rPr>
        <w:t>(Community Organization</w:t>
      </w:r>
      <w:r w:rsidR="00926F87" w:rsidRPr="00E722FB">
        <w:rPr>
          <w:rFonts w:ascii="Arial Narrow" w:hAnsi="Arial Narrow"/>
          <w:b/>
          <w:bCs/>
          <w:sz w:val="24"/>
          <w:szCs w:val="24"/>
        </w:rPr>
        <w:t xml:space="preserve"> and/or Business</w:t>
      </w:r>
      <w:r w:rsidRPr="00E722FB">
        <w:rPr>
          <w:rFonts w:ascii="Arial Narrow" w:hAnsi="Arial Narrow"/>
          <w:b/>
          <w:bCs/>
          <w:sz w:val="24"/>
          <w:szCs w:val="24"/>
        </w:rPr>
        <w:t xml:space="preserve"> Name)</w:t>
      </w:r>
    </w:p>
    <w:p w14:paraId="76EFCE22" w14:textId="4A90636C" w:rsidR="008A6398" w:rsidRPr="00E722FB" w:rsidRDefault="008A6398" w:rsidP="008A6398">
      <w:pPr>
        <w:rPr>
          <w:rFonts w:ascii="Arial Narrow" w:hAnsi="Arial Narrow"/>
          <w:b/>
          <w:bCs/>
          <w:sz w:val="24"/>
          <w:szCs w:val="24"/>
        </w:rPr>
      </w:pPr>
      <w:r w:rsidRPr="00E722FB">
        <w:rPr>
          <w:rFonts w:ascii="Arial Narrow" w:hAnsi="Arial Narrow"/>
          <w:b/>
          <w:bCs/>
          <w:sz w:val="24"/>
          <w:szCs w:val="24"/>
        </w:rPr>
        <w:t>(Address)</w:t>
      </w:r>
    </w:p>
    <w:p w14:paraId="68C3EA5B" w14:textId="79EE6A80" w:rsidR="008A6398" w:rsidRPr="00E722FB" w:rsidRDefault="00052F69" w:rsidP="008A6398">
      <w:pPr>
        <w:rPr>
          <w:rFonts w:ascii="Arial Narrow" w:hAnsi="Arial Narrow"/>
          <w:b/>
          <w:bCs/>
          <w:sz w:val="24"/>
          <w:szCs w:val="24"/>
        </w:rPr>
      </w:pPr>
      <w:r w:rsidRPr="00E722FB">
        <w:rPr>
          <w:rFonts w:ascii="Arial Narrow" w:hAnsi="Arial Narrow"/>
          <w:b/>
          <w:bCs/>
          <w:sz w:val="24"/>
          <w:szCs w:val="24"/>
        </w:rPr>
        <w:t xml:space="preserve"> Dear______,  </w:t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</w:r>
      <w:r w:rsidR="008A6398" w:rsidRPr="00E722FB">
        <w:rPr>
          <w:rFonts w:ascii="Arial Narrow" w:hAnsi="Arial Narrow"/>
          <w:b/>
          <w:bCs/>
          <w:sz w:val="24"/>
          <w:szCs w:val="24"/>
        </w:rPr>
        <w:tab/>
        <w:t xml:space="preserve">(Date) </w:t>
      </w:r>
    </w:p>
    <w:p w14:paraId="16109815" w14:textId="577FEBB8" w:rsidR="00D3185F" w:rsidRPr="00E722FB" w:rsidRDefault="00D3185F" w:rsidP="00052F69">
      <w:pPr>
        <w:rPr>
          <w:rFonts w:ascii="Arial Narrow" w:hAnsi="Arial Narrow"/>
          <w:sz w:val="24"/>
          <w:szCs w:val="24"/>
        </w:rPr>
      </w:pPr>
    </w:p>
    <w:p w14:paraId="6157665C" w14:textId="0F234680" w:rsidR="008A6398" w:rsidRPr="00BE22EE" w:rsidRDefault="00B2394C" w:rsidP="00052F69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58D16C0" wp14:editId="045C2512">
            <wp:simplePos x="0" y="0"/>
            <wp:positionH relativeFrom="column">
              <wp:posOffset>4432300</wp:posOffset>
            </wp:positionH>
            <wp:positionV relativeFrom="page">
              <wp:posOffset>2298065</wp:posOffset>
            </wp:positionV>
            <wp:extent cx="2296160" cy="2970530"/>
            <wp:effectExtent l="152400" t="152400" r="370840" b="363220"/>
            <wp:wrapTight wrapText="bothSides">
              <wp:wrapPolygon edited="0">
                <wp:start x="717" y="-1108"/>
                <wp:lineTo x="-1434" y="-831"/>
                <wp:lineTo x="-1434" y="22163"/>
                <wp:lineTo x="179" y="23549"/>
                <wp:lineTo x="1792" y="24103"/>
                <wp:lineTo x="21684" y="24103"/>
                <wp:lineTo x="23296" y="23549"/>
                <wp:lineTo x="24909" y="21471"/>
                <wp:lineTo x="24909" y="1385"/>
                <wp:lineTo x="22759" y="-693"/>
                <wp:lineTo x="22580" y="-1108"/>
                <wp:lineTo x="717" y="-1108"/>
              </wp:wrapPolygon>
            </wp:wrapTight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970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952" w:rsidRPr="00BE22EE">
        <w:rPr>
          <w:rFonts w:ascii="Arial Narrow" w:hAnsi="Arial Narrow"/>
          <w:sz w:val="24"/>
          <w:szCs w:val="24"/>
        </w:rPr>
        <w:t>Did you know that injuries and violence are the number one killers of people 1 to 44 years old</w:t>
      </w:r>
      <w:r w:rsidR="00044B01" w:rsidRPr="00BE22EE">
        <w:rPr>
          <w:rFonts w:ascii="Arial Narrow" w:hAnsi="Arial Narrow"/>
          <w:sz w:val="24"/>
          <w:szCs w:val="24"/>
        </w:rPr>
        <w:t xml:space="preserve">? </w:t>
      </w:r>
      <w:r w:rsidR="00171952" w:rsidRPr="00BE22EE">
        <w:rPr>
          <w:rFonts w:ascii="Arial Narrow" w:hAnsi="Arial Narrow"/>
          <w:sz w:val="24"/>
          <w:szCs w:val="24"/>
        </w:rPr>
        <w:t xml:space="preserve"> </w:t>
      </w:r>
      <w:r w:rsidR="00000735" w:rsidRPr="00BE22EE">
        <w:rPr>
          <w:rFonts w:ascii="Arial Narrow" w:hAnsi="Arial Narrow"/>
          <w:sz w:val="24"/>
          <w:szCs w:val="24"/>
          <w:highlight w:val="yellow"/>
          <w:u w:val="single"/>
        </w:rPr>
        <w:t>Your Organization</w:t>
      </w:r>
      <w:r w:rsidR="00171952" w:rsidRPr="00BE22EE">
        <w:rPr>
          <w:rFonts w:ascii="Arial Narrow" w:hAnsi="Arial Narrow"/>
          <w:sz w:val="24"/>
          <w:szCs w:val="24"/>
          <w:highlight w:val="yellow"/>
          <w:u w:val="single"/>
        </w:rPr>
        <w:t xml:space="preserve"> (Injury Free Pittsburgh, Safe States, Safe Kids World Wide…</w:t>
      </w:r>
      <w:r w:rsidR="00171952" w:rsidRPr="00BE22EE">
        <w:rPr>
          <w:rFonts w:ascii="Arial Narrow" w:hAnsi="Arial Narrow"/>
          <w:sz w:val="24"/>
          <w:szCs w:val="24"/>
          <w:u w:val="single"/>
        </w:rPr>
        <w:t>)</w:t>
      </w:r>
      <w:r w:rsidR="008A6398" w:rsidRPr="00BE22EE">
        <w:rPr>
          <w:rFonts w:ascii="Arial Narrow" w:hAnsi="Arial Narrow"/>
          <w:sz w:val="24"/>
          <w:szCs w:val="24"/>
        </w:rPr>
        <w:t xml:space="preserve">, </w:t>
      </w:r>
      <w:r w:rsidR="00E622A7" w:rsidRPr="00BE22EE">
        <w:rPr>
          <w:rFonts w:ascii="Arial Narrow" w:hAnsi="Arial Narrow"/>
          <w:sz w:val="24"/>
          <w:szCs w:val="24"/>
        </w:rPr>
        <w:t>is working to address</w:t>
      </w:r>
      <w:r w:rsidR="00044B01" w:rsidRPr="00BE22EE">
        <w:rPr>
          <w:rFonts w:ascii="Arial Narrow" w:hAnsi="Arial Narrow"/>
          <w:sz w:val="24"/>
          <w:szCs w:val="24"/>
        </w:rPr>
        <w:t xml:space="preserve"> the</w:t>
      </w:r>
      <w:r w:rsidR="00E622A7" w:rsidRPr="00BE22EE">
        <w:rPr>
          <w:rFonts w:ascii="Arial Narrow" w:hAnsi="Arial Narrow"/>
          <w:sz w:val="24"/>
          <w:szCs w:val="24"/>
        </w:rPr>
        <w:t xml:space="preserve"> </w:t>
      </w:r>
      <w:r w:rsidR="003C20B2" w:rsidRPr="00BE22EE">
        <w:rPr>
          <w:rFonts w:ascii="Arial Narrow" w:hAnsi="Arial Narrow"/>
          <w:sz w:val="24"/>
          <w:szCs w:val="24"/>
        </w:rPr>
        <w:t xml:space="preserve">needless </w:t>
      </w:r>
      <w:r w:rsidR="00E622A7" w:rsidRPr="00BE22EE">
        <w:rPr>
          <w:rFonts w:ascii="Arial Narrow" w:hAnsi="Arial Narrow"/>
          <w:sz w:val="24"/>
          <w:szCs w:val="24"/>
        </w:rPr>
        <w:t>injur</w:t>
      </w:r>
      <w:r w:rsidR="003C20B2" w:rsidRPr="00BE22EE">
        <w:rPr>
          <w:rFonts w:ascii="Arial Narrow" w:hAnsi="Arial Narrow"/>
          <w:sz w:val="24"/>
          <w:szCs w:val="24"/>
        </w:rPr>
        <w:t>ies</w:t>
      </w:r>
      <w:r w:rsidR="00E622A7" w:rsidRPr="00BE22EE">
        <w:rPr>
          <w:rFonts w:ascii="Arial Narrow" w:hAnsi="Arial Narrow"/>
          <w:sz w:val="24"/>
          <w:szCs w:val="24"/>
        </w:rPr>
        <w:t xml:space="preserve"> and violence</w:t>
      </w:r>
      <w:r w:rsidR="003C20B2" w:rsidRPr="00BE22EE">
        <w:rPr>
          <w:rFonts w:ascii="Arial Narrow" w:hAnsi="Arial Narrow"/>
          <w:sz w:val="24"/>
          <w:szCs w:val="24"/>
        </w:rPr>
        <w:t xml:space="preserve"> taking place in </w:t>
      </w:r>
      <w:r w:rsidR="003C20B2" w:rsidRPr="00BE22EE">
        <w:rPr>
          <w:rFonts w:ascii="Arial Narrow" w:hAnsi="Arial Narrow"/>
          <w:sz w:val="24"/>
          <w:szCs w:val="24"/>
          <w:highlight w:val="yellow"/>
        </w:rPr>
        <w:t xml:space="preserve">Your </w:t>
      </w:r>
      <w:r w:rsidR="00044B01" w:rsidRPr="00BE22EE">
        <w:rPr>
          <w:rFonts w:ascii="Arial Narrow" w:hAnsi="Arial Narrow"/>
          <w:sz w:val="24"/>
          <w:szCs w:val="24"/>
          <w:highlight w:val="yellow"/>
        </w:rPr>
        <w:t>catchment or s</w:t>
      </w:r>
      <w:r w:rsidR="003C20B2" w:rsidRPr="00BE22EE">
        <w:rPr>
          <w:rFonts w:ascii="Arial Narrow" w:hAnsi="Arial Narrow"/>
          <w:sz w:val="24"/>
          <w:szCs w:val="24"/>
          <w:highlight w:val="yellow"/>
        </w:rPr>
        <w:t xml:space="preserve">ervice </w:t>
      </w:r>
      <w:r w:rsidR="00044B01" w:rsidRPr="00BE22EE">
        <w:rPr>
          <w:rFonts w:ascii="Arial Narrow" w:hAnsi="Arial Narrow"/>
          <w:sz w:val="24"/>
          <w:szCs w:val="24"/>
          <w:highlight w:val="yellow"/>
        </w:rPr>
        <w:t>a</w:t>
      </w:r>
      <w:r w:rsidR="003C20B2" w:rsidRPr="00BE22EE">
        <w:rPr>
          <w:rFonts w:ascii="Arial Narrow" w:hAnsi="Arial Narrow"/>
          <w:sz w:val="24"/>
          <w:szCs w:val="24"/>
          <w:highlight w:val="yellow"/>
        </w:rPr>
        <w:t>rea</w:t>
      </w:r>
      <w:r w:rsidR="003C20B2" w:rsidRPr="00BE22EE">
        <w:rPr>
          <w:rFonts w:ascii="Arial Narrow" w:hAnsi="Arial Narrow"/>
          <w:sz w:val="24"/>
          <w:szCs w:val="24"/>
        </w:rPr>
        <w:t xml:space="preserve">.  </w:t>
      </w:r>
      <w:r w:rsidR="0077495E" w:rsidRPr="00BE22EE">
        <w:rPr>
          <w:rFonts w:ascii="Arial Narrow" w:hAnsi="Arial Narrow"/>
          <w:sz w:val="24"/>
          <w:szCs w:val="24"/>
        </w:rPr>
        <w:t>T</w:t>
      </w:r>
      <w:r w:rsidR="003C20B2" w:rsidRPr="00BE22EE">
        <w:rPr>
          <w:rFonts w:ascii="Arial Narrow" w:hAnsi="Arial Narrow"/>
          <w:sz w:val="24"/>
          <w:szCs w:val="24"/>
        </w:rPr>
        <w:t>heir deaths make up more deaths than all other diseases combined</w:t>
      </w:r>
      <w:r w:rsidR="0077495E" w:rsidRPr="00BE22EE">
        <w:rPr>
          <w:rFonts w:ascii="Arial Narrow" w:hAnsi="Arial Narrow"/>
          <w:sz w:val="24"/>
          <w:szCs w:val="24"/>
        </w:rPr>
        <w:t xml:space="preserve">. </w:t>
      </w:r>
      <w:r w:rsidR="00044B01" w:rsidRPr="00BE22EE">
        <w:rPr>
          <w:rFonts w:ascii="Arial Narrow" w:hAnsi="Arial Narrow"/>
          <w:sz w:val="24"/>
          <w:szCs w:val="24"/>
        </w:rPr>
        <w:t>Please</w:t>
      </w:r>
      <w:r w:rsidR="00E622A7" w:rsidRPr="00BE22EE">
        <w:rPr>
          <w:rFonts w:ascii="Arial Narrow" w:hAnsi="Arial Narrow"/>
          <w:sz w:val="24"/>
          <w:szCs w:val="24"/>
        </w:rPr>
        <w:t xml:space="preserve"> </w:t>
      </w:r>
      <w:r w:rsidR="003C20B2" w:rsidRPr="00BE22EE">
        <w:rPr>
          <w:rFonts w:ascii="Arial Narrow" w:hAnsi="Arial Narrow"/>
          <w:sz w:val="24"/>
          <w:szCs w:val="24"/>
        </w:rPr>
        <w:t>help</w:t>
      </w:r>
      <w:r w:rsidR="003F1C33" w:rsidRPr="00BE22EE">
        <w:rPr>
          <w:rFonts w:ascii="Arial Narrow" w:hAnsi="Arial Narrow"/>
          <w:sz w:val="24"/>
          <w:szCs w:val="24"/>
        </w:rPr>
        <w:t xml:space="preserve"> </w:t>
      </w:r>
      <w:r w:rsidR="002A1D85" w:rsidRPr="00BE22EE">
        <w:rPr>
          <w:rFonts w:ascii="Arial Narrow" w:hAnsi="Arial Narrow"/>
          <w:sz w:val="24"/>
          <w:szCs w:val="24"/>
        </w:rPr>
        <w:t>make a difference</w:t>
      </w:r>
      <w:r w:rsidR="003C20B2" w:rsidRPr="00BE22EE">
        <w:rPr>
          <w:rFonts w:ascii="Arial Narrow" w:hAnsi="Arial Narrow"/>
          <w:sz w:val="24"/>
          <w:szCs w:val="24"/>
        </w:rPr>
        <w:t xml:space="preserve">.  </w:t>
      </w:r>
      <w:r w:rsidR="008A6398" w:rsidRPr="00BE22EE">
        <w:rPr>
          <w:rFonts w:ascii="Arial Narrow" w:hAnsi="Arial Narrow"/>
          <w:sz w:val="24"/>
          <w:szCs w:val="24"/>
        </w:rPr>
        <w:t>“Shin</w:t>
      </w:r>
      <w:r w:rsidR="00E622A7" w:rsidRPr="00BE22EE">
        <w:rPr>
          <w:rFonts w:ascii="Arial Narrow" w:hAnsi="Arial Narrow"/>
          <w:sz w:val="24"/>
          <w:szCs w:val="24"/>
        </w:rPr>
        <w:t>e</w:t>
      </w:r>
      <w:r w:rsidR="008A6398" w:rsidRPr="00BE22EE">
        <w:rPr>
          <w:rFonts w:ascii="Arial Narrow" w:hAnsi="Arial Narrow"/>
          <w:sz w:val="24"/>
          <w:szCs w:val="24"/>
        </w:rPr>
        <w:t xml:space="preserve"> a Green Light” </w:t>
      </w:r>
      <w:r w:rsidR="00E622A7" w:rsidRPr="00BE22EE">
        <w:rPr>
          <w:rFonts w:ascii="Arial Narrow" w:hAnsi="Arial Narrow"/>
          <w:sz w:val="24"/>
          <w:szCs w:val="24"/>
        </w:rPr>
        <w:t xml:space="preserve">on </w:t>
      </w:r>
      <w:r w:rsidR="002A1D85" w:rsidRPr="00BE22EE">
        <w:rPr>
          <w:rFonts w:ascii="Arial Narrow" w:hAnsi="Arial Narrow"/>
          <w:sz w:val="24"/>
          <w:szCs w:val="24"/>
        </w:rPr>
        <w:t>November 18</w:t>
      </w:r>
      <w:r w:rsidR="009C70E5" w:rsidRPr="00BE22EE">
        <w:rPr>
          <w:rFonts w:ascii="Arial Narrow" w:hAnsi="Arial Narrow"/>
          <w:sz w:val="24"/>
          <w:szCs w:val="24"/>
        </w:rPr>
        <w:t>th</w:t>
      </w:r>
      <w:r w:rsidR="00B665BB" w:rsidRPr="00BE22EE">
        <w:rPr>
          <w:rFonts w:ascii="Arial Narrow" w:hAnsi="Arial Narrow"/>
          <w:sz w:val="24"/>
          <w:szCs w:val="24"/>
        </w:rPr>
        <w:t>, 2021</w:t>
      </w:r>
      <w:r w:rsidR="00B858C4" w:rsidRPr="00BE22EE">
        <w:rPr>
          <w:rFonts w:ascii="Arial Narrow" w:hAnsi="Arial Narrow"/>
          <w:sz w:val="24"/>
          <w:szCs w:val="24"/>
        </w:rPr>
        <w:t>, National Injury Prevention Day,</w:t>
      </w:r>
      <w:r w:rsidR="00B665BB" w:rsidRPr="00BE22EE">
        <w:rPr>
          <w:rFonts w:ascii="Arial Narrow" w:hAnsi="Arial Narrow"/>
          <w:sz w:val="24"/>
          <w:szCs w:val="24"/>
        </w:rPr>
        <w:t xml:space="preserve"> to help raise awareness about the need for change</w:t>
      </w:r>
      <w:r w:rsidR="00792968" w:rsidRPr="00BE22EE">
        <w:rPr>
          <w:rFonts w:ascii="Arial Narrow" w:hAnsi="Arial Narrow"/>
          <w:sz w:val="24"/>
          <w:szCs w:val="24"/>
        </w:rPr>
        <w:t>.</w:t>
      </w:r>
    </w:p>
    <w:p w14:paraId="0931E0F9" w14:textId="62384255" w:rsidR="003E0192" w:rsidRPr="00BE22EE" w:rsidRDefault="009C70E5" w:rsidP="003E0192">
      <w:pPr>
        <w:pStyle w:val="NoSpacing"/>
        <w:rPr>
          <w:rFonts w:ascii="Arial Narrow" w:hAnsi="Arial Narrow"/>
          <w:sz w:val="24"/>
          <w:szCs w:val="24"/>
          <w:shd w:val="clear" w:color="auto" w:fill="FFFFFF"/>
        </w:rPr>
      </w:pPr>
      <w:r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Across the country, some of the nation’s leading injury and violence prevention organizations will come together to </w:t>
      </w:r>
      <w:r w:rsidR="00044B01" w:rsidRPr="00BE22EE">
        <w:rPr>
          <w:rFonts w:ascii="Arial Narrow" w:hAnsi="Arial Narrow"/>
          <w:sz w:val="24"/>
          <w:szCs w:val="24"/>
          <w:shd w:val="clear" w:color="auto" w:fill="FFFFFF"/>
        </w:rPr>
        <w:t>work for change</w:t>
      </w:r>
      <w:r w:rsidRPr="00BE22EE">
        <w:rPr>
          <w:rFonts w:ascii="Arial Narrow" w:hAnsi="Arial Narrow"/>
          <w:sz w:val="24"/>
          <w:szCs w:val="24"/>
          <w:shd w:val="clear" w:color="auto" w:fill="FFFFFF"/>
        </w:rPr>
        <w:t>. They will join forces to push for change on the 2nd annual </w:t>
      </w:r>
      <w:r w:rsidRPr="00BE22EE">
        <w:rPr>
          <w:rFonts w:ascii="Arial Narrow" w:hAnsi="Arial Narrow"/>
          <w:b/>
          <w:bCs/>
          <w:sz w:val="24"/>
          <w:szCs w:val="24"/>
          <w:shd w:val="clear" w:color="auto" w:fill="FFFFFF"/>
        </w:rPr>
        <w:t>"National Injury Prevention Day."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> It is our hope that you will take part.  By stepping up you will be joining Injury Free Coalition for Kids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  <w:vertAlign w:val="superscript"/>
        </w:rPr>
        <w:t>®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, Safe Kids Worldwide, Safe States Alliance, the American Trauma Society, the American Academy of Pediatrics, </w:t>
      </w:r>
      <w:proofErr w:type="spellStart"/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>BeSMART</w:t>
      </w:r>
      <w:proofErr w:type="spellEnd"/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a division of Everytown for Gun Safety, the Society for Advancement of Violence and Injury Research, the Trauma Centers of America Association and JPMA Cares </w:t>
      </w:r>
      <w:r w:rsidR="00044B01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a division 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of the Juvenile Products and Manufacturers Association.  </w:t>
      </w:r>
      <w:r w:rsidR="00994C5F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Learn more by going to:  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hyperlink r:id="rId9" w:history="1">
        <w:r w:rsidR="00F87779" w:rsidRPr="00BE22EE">
          <w:rPr>
            <w:rStyle w:val="Hyperlink"/>
            <w:rFonts w:ascii="Arial Narrow" w:hAnsi="Arial Narrow"/>
            <w:sz w:val="24"/>
            <w:szCs w:val="24"/>
            <w:shd w:val="clear" w:color="auto" w:fill="FFFFFF"/>
          </w:rPr>
          <w:t>https://injuryfree.org/nationalinjurypreventionday/2022</w:t>
        </w:r>
      </w:hyperlink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463391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scroll down to see this year’s </w:t>
      </w:r>
      <w:r w:rsidR="003E0192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events. </w:t>
      </w:r>
      <w:r w:rsidR="00591959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If you are interested in hosting an event for National Injury Prevention Day, contact </w:t>
      </w:r>
      <w:r w:rsidR="00591959" w:rsidRPr="00B2394C">
        <w:rPr>
          <w:rFonts w:ascii="Arial Narrow" w:hAnsi="Arial Narrow"/>
          <w:sz w:val="24"/>
          <w:szCs w:val="24"/>
          <w:shd w:val="clear" w:color="auto" w:fill="FFFFFF"/>
        </w:rPr>
        <w:t>estelljohnson@sbcglob</w:t>
      </w:r>
      <w:r w:rsidR="00B2394C" w:rsidRPr="00B2394C">
        <w:rPr>
          <w:rFonts w:ascii="Arial Narrow" w:hAnsi="Arial Narrow"/>
          <w:sz w:val="24"/>
          <w:szCs w:val="24"/>
          <w:shd w:val="clear" w:color="auto" w:fill="FFFFFF"/>
        </w:rPr>
        <w:t>a</w:t>
      </w:r>
      <w:r w:rsidR="00591959" w:rsidRPr="00B2394C">
        <w:rPr>
          <w:rFonts w:ascii="Arial Narrow" w:hAnsi="Arial Narrow"/>
          <w:sz w:val="24"/>
          <w:szCs w:val="24"/>
          <w:shd w:val="clear" w:color="auto" w:fill="FFFFFF"/>
        </w:rPr>
        <w:t>l.net</w:t>
      </w:r>
      <w:r w:rsidR="00591959" w:rsidRPr="00BE22EE">
        <w:rPr>
          <w:rFonts w:ascii="Arial Narrow" w:hAnsi="Arial Narrow"/>
          <w:sz w:val="24"/>
          <w:szCs w:val="24"/>
          <w:shd w:val="clear" w:color="auto" w:fill="FFFFFF"/>
        </w:rPr>
        <w:t xml:space="preserve"> with any questions. You can list your own NIPD events by submitting them at </w:t>
      </w:r>
      <w:hyperlink r:id="rId10" w:history="1">
        <w:r w:rsidR="00B2394C" w:rsidRPr="00C84EC0">
          <w:rPr>
            <w:rStyle w:val="Hyperlink"/>
            <w:rFonts w:ascii="Arial Narrow" w:hAnsi="Arial Narrow"/>
            <w:sz w:val="24"/>
            <w:szCs w:val="24"/>
          </w:rPr>
          <w:t>https://injuryfree.org/admin/nipdprogram_edit.cfm</w:t>
        </w:r>
      </w:hyperlink>
      <w:r w:rsidR="00591959" w:rsidRPr="00BE22EE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599056E5" w14:textId="77777777" w:rsidR="003E0192" w:rsidRPr="00BE22EE" w:rsidRDefault="003E0192" w:rsidP="003E0192">
      <w:pPr>
        <w:pStyle w:val="NoSpacing"/>
        <w:rPr>
          <w:rFonts w:ascii="Arial Narrow" w:hAnsi="Arial Narrow"/>
          <w:sz w:val="24"/>
          <w:szCs w:val="24"/>
          <w:shd w:val="clear" w:color="auto" w:fill="FFFFFF"/>
        </w:rPr>
      </w:pPr>
    </w:p>
    <w:p w14:paraId="20B64B13" w14:textId="5F78BD58" w:rsidR="008A6398" w:rsidRPr="00BE22EE" w:rsidRDefault="00F1198B" w:rsidP="00052F69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We ask you to do what you can in this nationwide effort.  Make sure buildings and</w:t>
      </w:r>
      <w:r w:rsidR="008A6398" w:rsidRPr="00BE22EE">
        <w:rPr>
          <w:rFonts w:ascii="Arial Narrow" w:hAnsi="Arial Narrow"/>
          <w:sz w:val="24"/>
          <w:szCs w:val="24"/>
        </w:rPr>
        <w:t xml:space="preserve"> city landmarks </w:t>
      </w:r>
      <w:r w:rsidRPr="00BE22EE">
        <w:rPr>
          <w:rFonts w:ascii="Arial Narrow" w:hAnsi="Arial Narrow"/>
          <w:sz w:val="24"/>
          <w:szCs w:val="24"/>
        </w:rPr>
        <w:t>shine</w:t>
      </w:r>
      <w:r w:rsidR="008A6398" w:rsidRPr="00BE22EE">
        <w:rPr>
          <w:rFonts w:ascii="Arial Narrow" w:hAnsi="Arial Narrow"/>
          <w:sz w:val="24"/>
          <w:szCs w:val="24"/>
        </w:rPr>
        <w:t xml:space="preserve"> green</w:t>
      </w:r>
      <w:r w:rsidRPr="00BE22EE">
        <w:rPr>
          <w:rFonts w:ascii="Arial Narrow" w:hAnsi="Arial Narrow"/>
          <w:sz w:val="24"/>
          <w:szCs w:val="24"/>
        </w:rPr>
        <w:t xml:space="preserve"> lights</w:t>
      </w:r>
      <w:r w:rsidR="008A6398" w:rsidRPr="00BE22EE">
        <w:rPr>
          <w:rFonts w:ascii="Arial Narrow" w:hAnsi="Arial Narrow"/>
          <w:sz w:val="24"/>
          <w:szCs w:val="24"/>
        </w:rPr>
        <w:t xml:space="preserve">, </w:t>
      </w:r>
      <w:r w:rsidRPr="00BE22EE">
        <w:rPr>
          <w:rFonts w:ascii="Arial Narrow" w:hAnsi="Arial Narrow"/>
          <w:sz w:val="24"/>
          <w:szCs w:val="24"/>
        </w:rPr>
        <w:t>take par</w:t>
      </w:r>
      <w:r w:rsidR="008A6398" w:rsidRPr="00BE22EE">
        <w:rPr>
          <w:rFonts w:ascii="Arial Narrow" w:hAnsi="Arial Narrow"/>
          <w:sz w:val="24"/>
          <w:szCs w:val="24"/>
        </w:rPr>
        <w:t>t</w:t>
      </w:r>
      <w:r w:rsidRPr="00BE22EE">
        <w:rPr>
          <w:rFonts w:ascii="Arial Narrow" w:hAnsi="Arial Narrow"/>
          <w:sz w:val="24"/>
          <w:szCs w:val="24"/>
        </w:rPr>
        <w:t xml:space="preserve"> in </w:t>
      </w:r>
      <w:r w:rsidR="008A6398" w:rsidRPr="00BE22EE">
        <w:rPr>
          <w:rFonts w:ascii="Arial Narrow" w:hAnsi="Arial Narrow"/>
          <w:sz w:val="24"/>
          <w:szCs w:val="24"/>
        </w:rPr>
        <w:t>Injury Prevention events</w:t>
      </w:r>
      <w:r w:rsidRPr="00BE22EE">
        <w:rPr>
          <w:rFonts w:ascii="Arial Narrow" w:hAnsi="Arial Narrow"/>
          <w:sz w:val="24"/>
          <w:szCs w:val="24"/>
        </w:rPr>
        <w:t xml:space="preserve"> in your community</w:t>
      </w:r>
      <w:r w:rsidR="008A6398" w:rsidRPr="00BE22EE">
        <w:rPr>
          <w:rFonts w:ascii="Arial Narrow" w:hAnsi="Arial Narrow"/>
          <w:sz w:val="24"/>
          <w:szCs w:val="24"/>
        </w:rPr>
        <w:t>,</w:t>
      </w:r>
      <w:r w:rsidRPr="00BE22EE">
        <w:rPr>
          <w:rFonts w:ascii="Arial Narrow" w:hAnsi="Arial Narrow"/>
          <w:sz w:val="24"/>
          <w:szCs w:val="24"/>
        </w:rPr>
        <w:t xml:space="preserve"> and join the </w:t>
      </w:r>
      <w:r w:rsidR="008A6398" w:rsidRPr="00BE22EE">
        <w:rPr>
          <w:rFonts w:ascii="Arial Narrow" w:hAnsi="Arial Narrow"/>
          <w:sz w:val="24"/>
          <w:szCs w:val="24"/>
        </w:rPr>
        <w:t>Twitter chat</w:t>
      </w:r>
      <w:r w:rsidRPr="00BE22EE">
        <w:rPr>
          <w:rFonts w:ascii="Arial Narrow" w:hAnsi="Arial Narrow"/>
          <w:sz w:val="24"/>
          <w:szCs w:val="24"/>
        </w:rPr>
        <w:t xml:space="preserve"> </w:t>
      </w:r>
      <w:r w:rsidR="009C70E5" w:rsidRPr="00BE22EE">
        <w:rPr>
          <w:rFonts w:ascii="Arial Narrow" w:hAnsi="Arial Narrow"/>
          <w:sz w:val="24"/>
          <w:szCs w:val="24"/>
        </w:rPr>
        <w:t>with</w:t>
      </w:r>
      <w:r w:rsidRPr="00BE22EE">
        <w:rPr>
          <w:rFonts w:ascii="Arial Narrow" w:hAnsi="Arial Narrow"/>
          <w:sz w:val="24"/>
          <w:szCs w:val="24"/>
        </w:rPr>
        <w:t xml:space="preserve"> </w:t>
      </w:r>
      <w:r w:rsidR="000F2473" w:rsidRPr="00F6581C">
        <w:rPr>
          <w:rFonts w:ascii="Arial Narrow" w:hAnsi="Arial Narrow"/>
          <w:b/>
          <w:bCs/>
          <w:sz w:val="24"/>
          <w:szCs w:val="24"/>
        </w:rPr>
        <w:t>@InjuryFreeKids</w:t>
      </w:r>
      <w:r w:rsidR="000F2473" w:rsidRPr="00BE22EE">
        <w:rPr>
          <w:rFonts w:ascii="Arial Narrow" w:hAnsi="Arial Narrow"/>
          <w:sz w:val="24"/>
          <w:szCs w:val="24"/>
        </w:rPr>
        <w:t xml:space="preserve"> using </w:t>
      </w:r>
      <w:r w:rsidR="009C70E5" w:rsidRPr="00BE22EE">
        <w:rPr>
          <w:rFonts w:ascii="Arial Narrow" w:hAnsi="Arial Narrow"/>
          <w:sz w:val="24"/>
          <w:szCs w:val="24"/>
        </w:rPr>
        <w:t>the has</w:t>
      </w:r>
      <w:r w:rsidR="00591959" w:rsidRPr="00BE22EE">
        <w:rPr>
          <w:rFonts w:ascii="Arial Narrow" w:hAnsi="Arial Narrow"/>
          <w:sz w:val="24"/>
          <w:szCs w:val="24"/>
        </w:rPr>
        <w:t>h</w:t>
      </w:r>
      <w:r w:rsidR="009C70E5" w:rsidRPr="00BE22EE">
        <w:rPr>
          <w:rFonts w:ascii="Arial Narrow" w:hAnsi="Arial Narrow"/>
          <w:sz w:val="24"/>
          <w:szCs w:val="24"/>
        </w:rPr>
        <w:t xml:space="preserve">tag </w:t>
      </w:r>
      <w:r w:rsidRPr="00F6581C">
        <w:rPr>
          <w:rFonts w:ascii="Arial Narrow" w:hAnsi="Arial Narrow"/>
          <w:b/>
          <w:bCs/>
          <w:sz w:val="24"/>
          <w:szCs w:val="24"/>
        </w:rPr>
        <w:t>#BeInjuryFree</w:t>
      </w:r>
      <w:r w:rsidR="009C70E5" w:rsidRPr="00BE22EE">
        <w:rPr>
          <w:rFonts w:ascii="Arial Narrow" w:hAnsi="Arial Narrow"/>
          <w:sz w:val="24"/>
          <w:szCs w:val="24"/>
        </w:rPr>
        <w:t xml:space="preserve"> at 1:00 pm EST on November 18th</w:t>
      </w:r>
      <w:r w:rsidRPr="00BE22EE">
        <w:rPr>
          <w:rFonts w:ascii="Arial Narrow" w:hAnsi="Arial Narrow"/>
          <w:sz w:val="24"/>
          <w:szCs w:val="24"/>
        </w:rPr>
        <w:t>.</w:t>
      </w:r>
      <w:r w:rsidR="008A6398" w:rsidRPr="00BE22EE">
        <w:rPr>
          <w:rFonts w:ascii="Arial Narrow" w:hAnsi="Arial Narrow"/>
          <w:sz w:val="24"/>
          <w:szCs w:val="24"/>
        </w:rPr>
        <w:t xml:space="preserve"> </w:t>
      </w:r>
    </w:p>
    <w:p w14:paraId="1489D3CB" w14:textId="77777777" w:rsidR="006C3767" w:rsidRPr="00BE22EE" w:rsidRDefault="004B7C3E" w:rsidP="008A6398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 xml:space="preserve">In addition to raising awareness to prevent </w:t>
      </w:r>
      <w:r w:rsidR="00792968" w:rsidRPr="00BE22EE">
        <w:rPr>
          <w:rFonts w:ascii="Arial Narrow" w:hAnsi="Arial Narrow"/>
          <w:sz w:val="24"/>
          <w:szCs w:val="24"/>
        </w:rPr>
        <w:t xml:space="preserve">injuries </w:t>
      </w:r>
      <w:r w:rsidR="00926F87" w:rsidRPr="00BE22EE">
        <w:rPr>
          <w:rFonts w:ascii="Arial Narrow" w:hAnsi="Arial Narrow"/>
          <w:sz w:val="24"/>
          <w:szCs w:val="24"/>
        </w:rPr>
        <w:t>and</w:t>
      </w:r>
      <w:r w:rsidR="007D4BB8" w:rsidRPr="00BE22EE">
        <w:rPr>
          <w:rFonts w:ascii="Arial Narrow" w:hAnsi="Arial Narrow"/>
          <w:sz w:val="24"/>
          <w:szCs w:val="24"/>
        </w:rPr>
        <w:t xml:space="preserve"> </w:t>
      </w:r>
      <w:r w:rsidR="00926F87" w:rsidRPr="00BE22EE">
        <w:rPr>
          <w:rFonts w:ascii="Arial Narrow" w:hAnsi="Arial Narrow"/>
          <w:sz w:val="24"/>
          <w:szCs w:val="24"/>
        </w:rPr>
        <w:t xml:space="preserve">acts of </w:t>
      </w:r>
      <w:r w:rsidR="007D4BB8" w:rsidRPr="00BE22EE">
        <w:rPr>
          <w:rFonts w:ascii="Arial Narrow" w:hAnsi="Arial Narrow"/>
          <w:sz w:val="24"/>
          <w:szCs w:val="24"/>
        </w:rPr>
        <w:t xml:space="preserve">violence, </w:t>
      </w:r>
      <w:r w:rsidRPr="00BE22EE">
        <w:rPr>
          <w:rFonts w:ascii="Arial Narrow" w:hAnsi="Arial Narrow"/>
          <w:sz w:val="24"/>
          <w:szCs w:val="24"/>
        </w:rPr>
        <w:t xml:space="preserve">communities across the country will be </w:t>
      </w:r>
      <w:r w:rsidR="007D4BB8" w:rsidRPr="00BE22EE">
        <w:rPr>
          <w:rFonts w:ascii="Arial Narrow" w:hAnsi="Arial Narrow"/>
          <w:sz w:val="24"/>
          <w:szCs w:val="24"/>
        </w:rPr>
        <w:t>empowered with</w:t>
      </w:r>
      <w:r w:rsidR="00792968" w:rsidRPr="00BE22EE">
        <w:rPr>
          <w:rFonts w:ascii="Arial Narrow" w:hAnsi="Arial Narrow"/>
          <w:sz w:val="24"/>
          <w:szCs w:val="24"/>
        </w:rPr>
        <w:t xml:space="preserve"> </w:t>
      </w:r>
      <w:r w:rsidR="007D4BB8" w:rsidRPr="00BE22EE">
        <w:rPr>
          <w:rFonts w:ascii="Arial Narrow" w:hAnsi="Arial Narrow"/>
          <w:sz w:val="24"/>
          <w:szCs w:val="24"/>
        </w:rPr>
        <w:t xml:space="preserve">knowledge about </w:t>
      </w:r>
      <w:r w:rsidR="00792968" w:rsidRPr="00BE22EE">
        <w:rPr>
          <w:rFonts w:ascii="Arial Narrow" w:hAnsi="Arial Narrow"/>
          <w:sz w:val="24"/>
          <w:szCs w:val="24"/>
        </w:rPr>
        <w:t xml:space="preserve">safety practices, products, and policies. </w:t>
      </w:r>
      <w:r w:rsidR="003C20B2" w:rsidRPr="00BE22EE">
        <w:rPr>
          <w:rFonts w:ascii="Arial Narrow" w:hAnsi="Arial Narrow"/>
          <w:sz w:val="24"/>
          <w:szCs w:val="24"/>
        </w:rPr>
        <w:t>Our children</w:t>
      </w:r>
      <w:r w:rsidR="00926F87" w:rsidRPr="00BE22EE">
        <w:rPr>
          <w:rFonts w:ascii="Arial Narrow" w:hAnsi="Arial Narrow"/>
          <w:sz w:val="24"/>
          <w:szCs w:val="24"/>
        </w:rPr>
        <w:t>, our</w:t>
      </w:r>
      <w:r w:rsidR="003C20B2" w:rsidRPr="00BE22EE">
        <w:rPr>
          <w:rFonts w:ascii="Arial Narrow" w:hAnsi="Arial Narrow"/>
          <w:sz w:val="24"/>
          <w:szCs w:val="24"/>
        </w:rPr>
        <w:t xml:space="preserve"> young people</w:t>
      </w:r>
      <w:r w:rsidR="00926F87" w:rsidRPr="00BE22EE">
        <w:rPr>
          <w:rFonts w:ascii="Arial Narrow" w:hAnsi="Arial Narrow"/>
          <w:sz w:val="24"/>
          <w:szCs w:val="24"/>
        </w:rPr>
        <w:t xml:space="preserve"> and their families </w:t>
      </w:r>
      <w:r w:rsidR="006C3767" w:rsidRPr="00BE22EE">
        <w:rPr>
          <w:rFonts w:ascii="Arial Narrow" w:hAnsi="Arial Narrow"/>
          <w:sz w:val="24"/>
          <w:szCs w:val="24"/>
        </w:rPr>
        <w:t>deserve to be live</w:t>
      </w:r>
      <w:r w:rsidR="003C20B2" w:rsidRPr="00BE22EE">
        <w:rPr>
          <w:rFonts w:ascii="Arial Narrow" w:hAnsi="Arial Narrow"/>
          <w:sz w:val="24"/>
          <w:szCs w:val="24"/>
        </w:rPr>
        <w:t xml:space="preserve"> injury free</w:t>
      </w:r>
      <w:r w:rsidR="006C3767" w:rsidRPr="00BE22EE">
        <w:rPr>
          <w:rFonts w:ascii="Arial Narrow" w:hAnsi="Arial Narrow"/>
          <w:sz w:val="24"/>
          <w:szCs w:val="24"/>
        </w:rPr>
        <w:t>.  Step up and be a part of the change to make that happen.</w:t>
      </w:r>
    </w:p>
    <w:p w14:paraId="2FE6D867" w14:textId="77777777" w:rsidR="006C3767" w:rsidRPr="00BE22EE" w:rsidRDefault="006C3767" w:rsidP="008A6398">
      <w:pPr>
        <w:rPr>
          <w:rFonts w:ascii="Arial Narrow" w:hAnsi="Arial Narrow"/>
          <w:sz w:val="24"/>
          <w:szCs w:val="24"/>
        </w:rPr>
      </w:pPr>
    </w:p>
    <w:p w14:paraId="63D01A2B" w14:textId="068ED0A4" w:rsidR="003C20B2" w:rsidRPr="00BE22EE" w:rsidRDefault="003C20B2" w:rsidP="008A6398">
      <w:pPr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Sincerely,</w:t>
      </w:r>
    </w:p>
    <w:p w14:paraId="2E6E43E8" w14:textId="77777777" w:rsidR="00E722FB" w:rsidRPr="00BE22EE" w:rsidRDefault="00E722FB" w:rsidP="008A6398">
      <w:pPr>
        <w:rPr>
          <w:rFonts w:ascii="Arial Narrow" w:hAnsi="Arial Narrow"/>
          <w:sz w:val="24"/>
          <w:szCs w:val="24"/>
        </w:rPr>
      </w:pPr>
    </w:p>
    <w:p w14:paraId="547F1063" w14:textId="5F70B951" w:rsidR="00E722FB" w:rsidRPr="00BE22EE" w:rsidRDefault="00E722FB" w:rsidP="00E722FB">
      <w:pPr>
        <w:pStyle w:val="NoSpacing"/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Your Signature</w:t>
      </w:r>
    </w:p>
    <w:p w14:paraId="5C91F58A" w14:textId="77777777" w:rsidR="00E722FB" w:rsidRPr="00BE22EE" w:rsidRDefault="00E722FB" w:rsidP="00E722FB">
      <w:pPr>
        <w:pStyle w:val="NoSpacing"/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You Title</w:t>
      </w:r>
    </w:p>
    <w:p w14:paraId="6581FAC0" w14:textId="43BD6957" w:rsidR="00E947F8" w:rsidRPr="00BE22EE" w:rsidRDefault="003C20B2" w:rsidP="00E722FB">
      <w:pPr>
        <w:pStyle w:val="NoSpacing"/>
        <w:rPr>
          <w:rFonts w:ascii="Arial Narrow" w:hAnsi="Arial Narrow"/>
          <w:sz w:val="24"/>
          <w:szCs w:val="24"/>
        </w:rPr>
      </w:pPr>
      <w:r w:rsidRPr="00BE22EE">
        <w:rPr>
          <w:rFonts w:ascii="Arial Narrow" w:hAnsi="Arial Narrow"/>
          <w:sz w:val="24"/>
          <w:szCs w:val="24"/>
        </w:rPr>
        <w:t>Your Organization</w:t>
      </w:r>
    </w:p>
    <w:sectPr w:rsidR="00E947F8" w:rsidRPr="00BE22EE" w:rsidSect="0086297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D46B" w14:textId="77777777" w:rsidR="00707BBE" w:rsidRDefault="00707BBE" w:rsidP="00862978">
      <w:pPr>
        <w:spacing w:after="0" w:line="240" w:lineRule="auto"/>
      </w:pPr>
      <w:r>
        <w:separator/>
      </w:r>
    </w:p>
  </w:endnote>
  <w:endnote w:type="continuationSeparator" w:id="0">
    <w:p w14:paraId="1EFE3BFB" w14:textId="77777777" w:rsidR="00707BBE" w:rsidRDefault="00707BBE" w:rsidP="0086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9CB1" w14:textId="77777777" w:rsidR="007D6E63" w:rsidRPr="007D6E63" w:rsidRDefault="007D6E63" w:rsidP="007D6E63">
    <w:pPr>
      <w:pStyle w:val="Footer"/>
      <w:jc w:val="right"/>
      <w:rPr>
        <w:rFonts w:ascii="Cambria" w:hAnsi="Cambria"/>
        <w:sz w:val="16"/>
        <w:szCs w:val="16"/>
      </w:rPr>
    </w:pPr>
    <w:r w:rsidRPr="007D6E63">
      <w:rPr>
        <w:rFonts w:ascii="Cambria" w:hAnsi="Cambria"/>
        <w:sz w:val="16"/>
        <w:szCs w:val="16"/>
      </w:rPr>
      <w:fldChar w:fldCharType="begin"/>
    </w:r>
    <w:r w:rsidRPr="007D6E63">
      <w:rPr>
        <w:rFonts w:ascii="Cambria" w:hAnsi="Cambria"/>
        <w:sz w:val="16"/>
        <w:szCs w:val="16"/>
      </w:rPr>
      <w:instrText xml:space="preserve"> PAGE   \* MERGEFORMAT </w:instrText>
    </w:r>
    <w:r w:rsidRPr="007D6E63">
      <w:rPr>
        <w:rFonts w:ascii="Cambria" w:hAnsi="Cambria"/>
        <w:sz w:val="16"/>
        <w:szCs w:val="16"/>
      </w:rPr>
      <w:fldChar w:fldCharType="separate"/>
    </w:r>
    <w:r w:rsidR="00772D07">
      <w:rPr>
        <w:rFonts w:ascii="Cambria" w:hAnsi="Cambria"/>
        <w:noProof/>
        <w:sz w:val="16"/>
        <w:szCs w:val="16"/>
      </w:rPr>
      <w:t>1</w:t>
    </w:r>
    <w:r w:rsidRPr="007D6E63">
      <w:rPr>
        <w:rFonts w:ascii="Cambria" w:hAnsi="Cambria"/>
        <w:noProof/>
        <w:sz w:val="16"/>
        <w:szCs w:val="16"/>
      </w:rPr>
      <w:fldChar w:fldCharType="end"/>
    </w:r>
  </w:p>
  <w:p w14:paraId="10A3FC8F" w14:textId="77777777" w:rsidR="007D6E63" w:rsidRDefault="007D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5B2D" w14:textId="77777777" w:rsidR="00707BBE" w:rsidRDefault="00707BBE" w:rsidP="00862978">
      <w:pPr>
        <w:spacing w:after="0" w:line="240" w:lineRule="auto"/>
      </w:pPr>
      <w:r>
        <w:separator/>
      </w:r>
    </w:p>
  </w:footnote>
  <w:footnote w:type="continuationSeparator" w:id="0">
    <w:p w14:paraId="0DCC12C5" w14:textId="77777777" w:rsidR="00707BBE" w:rsidRDefault="00707BBE" w:rsidP="0086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578" w14:textId="6E091206" w:rsidR="00862978" w:rsidRPr="00000735" w:rsidRDefault="00000735">
    <w:pPr>
      <w:pStyle w:val="Header"/>
      <w:rPr>
        <w:b/>
        <w:bCs/>
        <w:sz w:val="56"/>
        <w:szCs w:val="56"/>
      </w:rPr>
    </w:pPr>
    <w:r w:rsidRPr="00000735">
      <w:rPr>
        <w:b/>
        <w:bCs/>
        <w:sz w:val="56"/>
        <w:szCs w:val="56"/>
      </w:rPr>
      <w:t>Your Organization’s Letterhead</w:t>
    </w:r>
  </w:p>
  <w:p w14:paraId="4832C9BB" w14:textId="77777777" w:rsidR="007D6E63" w:rsidRPr="007D6E63" w:rsidRDefault="007D6E63" w:rsidP="007D6E63">
    <w:pPr>
      <w:spacing w:after="0"/>
      <w:jc w:val="center"/>
      <w:rPr>
        <w:rFonts w:ascii="Cambria" w:hAnsi="Cambria"/>
        <w:sz w:val="20"/>
        <w:u w:val="single"/>
      </w:rPr>
    </w:pPr>
  </w:p>
  <w:p w14:paraId="5F71DC4E" w14:textId="77777777" w:rsidR="007D6E63" w:rsidRPr="007D6E63" w:rsidRDefault="007D6E63" w:rsidP="007D6E63">
    <w:pPr>
      <w:pStyle w:val="Header"/>
      <w:jc w:val="cent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8F4"/>
    <w:multiLevelType w:val="hybridMultilevel"/>
    <w:tmpl w:val="999C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08E"/>
    <w:multiLevelType w:val="hybridMultilevel"/>
    <w:tmpl w:val="4628DFD0"/>
    <w:lvl w:ilvl="0" w:tplc="7104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6B3A"/>
    <w:multiLevelType w:val="hybridMultilevel"/>
    <w:tmpl w:val="A96E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C1A"/>
    <w:multiLevelType w:val="hybridMultilevel"/>
    <w:tmpl w:val="16483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2038F"/>
    <w:multiLevelType w:val="hybridMultilevel"/>
    <w:tmpl w:val="6B46EB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E77CA6"/>
    <w:multiLevelType w:val="hybridMultilevel"/>
    <w:tmpl w:val="7C2AE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B67"/>
    <w:multiLevelType w:val="hybridMultilevel"/>
    <w:tmpl w:val="929AA6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1497"/>
    <w:multiLevelType w:val="hybridMultilevel"/>
    <w:tmpl w:val="201085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C18354C"/>
    <w:multiLevelType w:val="hybridMultilevel"/>
    <w:tmpl w:val="4A32C606"/>
    <w:lvl w:ilvl="0" w:tplc="E798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24693"/>
    <w:multiLevelType w:val="hybridMultilevel"/>
    <w:tmpl w:val="69C41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924227"/>
    <w:multiLevelType w:val="hybridMultilevel"/>
    <w:tmpl w:val="BE5C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56E3"/>
    <w:multiLevelType w:val="hybridMultilevel"/>
    <w:tmpl w:val="929AA6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B6085"/>
    <w:multiLevelType w:val="hybridMultilevel"/>
    <w:tmpl w:val="212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A4E7C"/>
    <w:multiLevelType w:val="hybridMultilevel"/>
    <w:tmpl w:val="A9CC9F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280"/>
    <w:multiLevelType w:val="hybridMultilevel"/>
    <w:tmpl w:val="0F6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35FE3"/>
    <w:multiLevelType w:val="hybridMultilevel"/>
    <w:tmpl w:val="BBA058D0"/>
    <w:lvl w:ilvl="0" w:tplc="3F04E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C88"/>
    <w:multiLevelType w:val="hybridMultilevel"/>
    <w:tmpl w:val="D43A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56BC1"/>
    <w:multiLevelType w:val="hybridMultilevel"/>
    <w:tmpl w:val="A71EB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D691B"/>
    <w:multiLevelType w:val="hybridMultilevel"/>
    <w:tmpl w:val="603A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A2782"/>
    <w:multiLevelType w:val="multilevel"/>
    <w:tmpl w:val="CFF44896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0" w15:restartNumberingAfterBreak="0">
    <w:nsid w:val="7D834D4F"/>
    <w:multiLevelType w:val="hybridMultilevel"/>
    <w:tmpl w:val="68F27FCE"/>
    <w:lvl w:ilvl="0" w:tplc="B4A81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B578B"/>
    <w:multiLevelType w:val="hybridMultilevel"/>
    <w:tmpl w:val="627A3E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5963521">
    <w:abstractNumId w:val="11"/>
  </w:num>
  <w:num w:numId="2" w16cid:durableId="1864246328">
    <w:abstractNumId w:val="7"/>
  </w:num>
  <w:num w:numId="3" w16cid:durableId="1888683160">
    <w:abstractNumId w:val="20"/>
  </w:num>
  <w:num w:numId="4" w16cid:durableId="19666469">
    <w:abstractNumId w:val="8"/>
  </w:num>
  <w:num w:numId="5" w16cid:durableId="1267037964">
    <w:abstractNumId w:val="5"/>
  </w:num>
  <w:num w:numId="6" w16cid:durableId="815299820">
    <w:abstractNumId w:val="10"/>
  </w:num>
  <w:num w:numId="7" w16cid:durableId="1964114551">
    <w:abstractNumId w:val="1"/>
  </w:num>
  <w:num w:numId="8" w16cid:durableId="413432292">
    <w:abstractNumId w:val="18"/>
  </w:num>
  <w:num w:numId="9" w16cid:durableId="912088664">
    <w:abstractNumId w:val="2"/>
  </w:num>
  <w:num w:numId="10" w16cid:durableId="1428573160">
    <w:abstractNumId w:val="12"/>
  </w:num>
  <w:num w:numId="11" w16cid:durableId="1634870434">
    <w:abstractNumId w:val="14"/>
  </w:num>
  <w:num w:numId="12" w16cid:durableId="1150172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029308">
    <w:abstractNumId w:val="17"/>
  </w:num>
  <w:num w:numId="14" w16cid:durableId="1595087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259565">
    <w:abstractNumId w:val="16"/>
  </w:num>
  <w:num w:numId="16" w16cid:durableId="7370609">
    <w:abstractNumId w:val="13"/>
  </w:num>
  <w:num w:numId="17" w16cid:durableId="1755857809">
    <w:abstractNumId w:val="4"/>
  </w:num>
  <w:num w:numId="18" w16cid:durableId="1575360850">
    <w:abstractNumId w:val="3"/>
  </w:num>
  <w:num w:numId="19" w16cid:durableId="1083449166">
    <w:abstractNumId w:val="15"/>
  </w:num>
  <w:num w:numId="20" w16cid:durableId="500127293">
    <w:abstractNumId w:val="9"/>
  </w:num>
  <w:num w:numId="21" w16cid:durableId="610599051">
    <w:abstractNumId w:val="6"/>
  </w:num>
  <w:num w:numId="22" w16cid:durableId="1136485268">
    <w:abstractNumId w:val="0"/>
  </w:num>
  <w:num w:numId="23" w16cid:durableId="1782450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A"/>
    <w:rsid w:val="00000735"/>
    <w:rsid w:val="00007EA7"/>
    <w:rsid w:val="00022117"/>
    <w:rsid w:val="000264FB"/>
    <w:rsid w:val="00044B01"/>
    <w:rsid w:val="00052F69"/>
    <w:rsid w:val="00052F6A"/>
    <w:rsid w:val="00065ECD"/>
    <w:rsid w:val="00066AB7"/>
    <w:rsid w:val="000940BE"/>
    <w:rsid w:val="000A5130"/>
    <w:rsid w:val="000A71ED"/>
    <w:rsid w:val="000B4735"/>
    <w:rsid w:val="000B6B7A"/>
    <w:rsid w:val="000D00B3"/>
    <w:rsid w:val="000F0D61"/>
    <w:rsid w:val="000F2473"/>
    <w:rsid w:val="00133331"/>
    <w:rsid w:val="001454AC"/>
    <w:rsid w:val="00166C02"/>
    <w:rsid w:val="00171952"/>
    <w:rsid w:val="00184C8A"/>
    <w:rsid w:val="00191F77"/>
    <w:rsid w:val="00204835"/>
    <w:rsid w:val="00216A21"/>
    <w:rsid w:val="00237129"/>
    <w:rsid w:val="0025558C"/>
    <w:rsid w:val="0025600F"/>
    <w:rsid w:val="00291652"/>
    <w:rsid w:val="002A1D85"/>
    <w:rsid w:val="002A6A17"/>
    <w:rsid w:val="002C708B"/>
    <w:rsid w:val="002D0EC7"/>
    <w:rsid w:val="00306CAF"/>
    <w:rsid w:val="00323865"/>
    <w:rsid w:val="00337BFB"/>
    <w:rsid w:val="003419A2"/>
    <w:rsid w:val="00350B7A"/>
    <w:rsid w:val="0037752B"/>
    <w:rsid w:val="003B4BFE"/>
    <w:rsid w:val="003C20B2"/>
    <w:rsid w:val="003D2E54"/>
    <w:rsid w:val="003E0192"/>
    <w:rsid w:val="003F1C33"/>
    <w:rsid w:val="003F64C8"/>
    <w:rsid w:val="00405C21"/>
    <w:rsid w:val="004152ED"/>
    <w:rsid w:val="00416FB2"/>
    <w:rsid w:val="00437913"/>
    <w:rsid w:val="004451B4"/>
    <w:rsid w:val="00455056"/>
    <w:rsid w:val="00463391"/>
    <w:rsid w:val="00463EC1"/>
    <w:rsid w:val="004643CF"/>
    <w:rsid w:val="00476FAC"/>
    <w:rsid w:val="0048546D"/>
    <w:rsid w:val="00492573"/>
    <w:rsid w:val="004A2DF5"/>
    <w:rsid w:val="004A3606"/>
    <w:rsid w:val="004B19DE"/>
    <w:rsid w:val="004B31A1"/>
    <w:rsid w:val="004B7C3E"/>
    <w:rsid w:val="004C2A33"/>
    <w:rsid w:val="004E1905"/>
    <w:rsid w:val="004E43C5"/>
    <w:rsid w:val="004F5322"/>
    <w:rsid w:val="0050486E"/>
    <w:rsid w:val="005070B8"/>
    <w:rsid w:val="00546BAA"/>
    <w:rsid w:val="005701DA"/>
    <w:rsid w:val="00591959"/>
    <w:rsid w:val="005A065C"/>
    <w:rsid w:val="005C505D"/>
    <w:rsid w:val="005E5391"/>
    <w:rsid w:val="005F778C"/>
    <w:rsid w:val="00630F6D"/>
    <w:rsid w:val="00630F8B"/>
    <w:rsid w:val="006472F3"/>
    <w:rsid w:val="00647729"/>
    <w:rsid w:val="00680E84"/>
    <w:rsid w:val="006C3767"/>
    <w:rsid w:val="006E6DBE"/>
    <w:rsid w:val="006E7290"/>
    <w:rsid w:val="006F0C19"/>
    <w:rsid w:val="00705299"/>
    <w:rsid w:val="00707BBE"/>
    <w:rsid w:val="00723AB9"/>
    <w:rsid w:val="00725165"/>
    <w:rsid w:val="00765701"/>
    <w:rsid w:val="00772731"/>
    <w:rsid w:val="00772D07"/>
    <w:rsid w:val="0077495E"/>
    <w:rsid w:val="007839A8"/>
    <w:rsid w:val="00783B85"/>
    <w:rsid w:val="00792968"/>
    <w:rsid w:val="00793861"/>
    <w:rsid w:val="007C216D"/>
    <w:rsid w:val="007C3A63"/>
    <w:rsid w:val="007C3E16"/>
    <w:rsid w:val="007D4BB8"/>
    <w:rsid w:val="007D6E63"/>
    <w:rsid w:val="007E0441"/>
    <w:rsid w:val="007E0B2B"/>
    <w:rsid w:val="007E0C72"/>
    <w:rsid w:val="008037D0"/>
    <w:rsid w:val="00840A0F"/>
    <w:rsid w:val="00852AC8"/>
    <w:rsid w:val="0086059B"/>
    <w:rsid w:val="00861771"/>
    <w:rsid w:val="00862978"/>
    <w:rsid w:val="008A3D3E"/>
    <w:rsid w:val="008A6398"/>
    <w:rsid w:val="008A7876"/>
    <w:rsid w:val="008D2B68"/>
    <w:rsid w:val="008E5A58"/>
    <w:rsid w:val="008F7259"/>
    <w:rsid w:val="00926765"/>
    <w:rsid w:val="00926F87"/>
    <w:rsid w:val="009462D7"/>
    <w:rsid w:val="009517F8"/>
    <w:rsid w:val="00956E66"/>
    <w:rsid w:val="0095795C"/>
    <w:rsid w:val="0097516B"/>
    <w:rsid w:val="00976E31"/>
    <w:rsid w:val="00994C5F"/>
    <w:rsid w:val="009A344D"/>
    <w:rsid w:val="009A42D2"/>
    <w:rsid w:val="009A6A91"/>
    <w:rsid w:val="009B33E9"/>
    <w:rsid w:val="009B46A0"/>
    <w:rsid w:val="009C70E5"/>
    <w:rsid w:val="00A1376A"/>
    <w:rsid w:val="00A160F8"/>
    <w:rsid w:val="00A418B7"/>
    <w:rsid w:val="00A47A40"/>
    <w:rsid w:val="00A62DAE"/>
    <w:rsid w:val="00A66BFE"/>
    <w:rsid w:val="00A965E3"/>
    <w:rsid w:val="00AB618E"/>
    <w:rsid w:val="00AC6628"/>
    <w:rsid w:val="00AD3ECD"/>
    <w:rsid w:val="00AF3CAE"/>
    <w:rsid w:val="00B16756"/>
    <w:rsid w:val="00B2394C"/>
    <w:rsid w:val="00B34DE6"/>
    <w:rsid w:val="00B50CCD"/>
    <w:rsid w:val="00B53AC9"/>
    <w:rsid w:val="00B62ABA"/>
    <w:rsid w:val="00B665BB"/>
    <w:rsid w:val="00B752A9"/>
    <w:rsid w:val="00B846E4"/>
    <w:rsid w:val="00B858C4"/>
    <w:rsid w:val="00BA1745"/>
    <w:rsid w:val="00BA420A"/>
    <w:rsid w:val="00BB601B"/>
    <w:rsid w:val="00BB77D7"/>
    <w:rsid w:val="00BC40D5"/>
    <w:rsid w:val="00BD162B"/>
    <w:rsid w:val="00BD72E4"/>
    <w:rsid w:val="00BE22EE"/>
    <w:rsid w:val="00C15FA0"/>
    <w:rsid w:val="00C239AF"/>
    <w:rsid w:val="00C749FB"/>
    <w:rsid w:val="00C7654F"/>
    <w:rsid w:val="00C81598"/>
    <w:rsid w:val="00C93993"/>
    <w:rsid w:val="00CC2F2F"/>
    <w:rsid w:val="00CE3557"/>
    <w:rsid w:val="00CE45BA"/>
    <w:rsid w:val="00CF2E62"/>
    <w:rsid w:val="00D0411F"/>
    <w:rsid w:val="00D04220"/>
    <w:rsid w:val="00D23038"/>
    <w:rsid w:val="00D3185F"/>
    <w:rsid w:val="00D329F4"/>
    <w:rsid w:val="00D36609"/>
    <w:rsid w:val="00D5226C"/>
    <w:rsid w:val="00D54F10"/>
    <w:rsid w:val="00D708BB"/>
    <w:rsid w:val="00D71155"/>
    <w:rsid w:val="00D818B9"/>
    <w:rsid w:val="00DB38B5"/>
    <w:rsid w:val="00DD1ED0"/>
    <w:rsid w:val="00DE1EE3"/>
    <w:rsid w:val="00DF6982"/>
    <w:rsid w:val="00E5225E"/>
    <w:rsid w:val="00E52B75"/>
    <w:rsid w:val="00E622A7"/>
    <w:rsid w:val="00E719EB"/>
    <w:rsid w:val="00E71D24"/>
    <w:rsid w:val="00E722FB"/>
    <w:rsid w:val="00E77257"/>
    <w:rsid w:val="00E929A7"/>
    <w:rsid w:val="00E946BE"/>
    <w:rsid w:val="00E947F8"/>
    <w:rsid w:val="00EB0322"/>
    <w:rsid w:val="00F1198B"/>
    <w:rsid w:val="00F21479"/>
    <w:rsid w:val="00F22BA9"/>
    <w:rsid w:val="00F41849"/>
    <w:rsid w:val="00F6581C"/>
    <w:rsid w:val="00F8777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9A7D7"/>
  <w15:chartTrackingRefBased/>
  <w15:docId w15:val="{6CE63162-AB83-46E4-9F52-E46380B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78"/>
  </w:style>
  <w:style w:type="paragraph" w:styleId="Footer">
    <w:name w:val="footer"/>
    <w:basedOn w:val="Normal"/>
    <w:link w:val="FooterChar"/>
    <w:uiPriority w:val="99"/>
    <w:unhideWhenUsed/>
    <w:rsid w:val="0086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78"/>
  </w:style>
  <w:style w:type="table" w:styleId="TableGrid">
    <w:name w:val="Table Grid"/>
    <w:basedOn w:val="TableNormal"/>
    <w:uiPriority w:val="39"/>
    <w:rsid w:val="0050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F0C19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C19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22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0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0B8"/>
    <w:rPr>
      <w:b/>
      <w:bCs/>
    </w:rPr>
  </w:style>
  <w:style w:type="paragraph" w:styleId="ListParagraph">
    <w:name w:val="List Paragraph"/>
    <w:basedOn w:val="Normal"/>
    <w:uiPriority w:val="34"/>
    <w:qFormat/>
    <w:rsid w:val="008D2B68"/>
    <w:pPr>
      <w:ind w:left="720"/>
      <w:contextualSpacing/>
    </w:pPr>
  </w:style>
  <w:style w:type="paragraph" w:customStyle="1" w:styleId="Default">
    <w:name w:val="Default"/>
    <w:rsid w:val="00765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6F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2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4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473"/>
    <w:rPr>
      <w:b/>
      <w:bCs/>
    </w:rPr>
  </w:style>
  <w:style w:type="paragraph" w:styleId="Revision">
    <w:name w:val="Revision"/>
    <w:hidden/>
    <w:uiPriority w:val="99"/>
    <w:semiHidden/>
    <w:rsid w:val="009C70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juryfree.org/admin/nipdprogram_edit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juryfree.org/nationalinjurypreventionday/202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Research\2017\9.17\9.25.17%20Research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9F96-6E86-438A-A6CA-2F756508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9.25.17 Research Agenda.dot</Template>
  <TotalTime>12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L. Puett</dc:creator>
  <cp:keywords/>
  <dc:description/>
  <cp:lastModifiedBy>Walter Rice</cp:lastModifiedBy>
  <cp:revision>9</cp:revision>
  <dcterms:created xsi:type="dcterms:W3CDTF">2022-04-04T12:25:00Z</dcterms:created>
  <dcterms:modified xsi:type="dcterms:W3CDTF">2022-04-11T01:56:00Z</dcterms:modified>
</cp:coreProperties>
</file>